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AD" w:rsidRDefault="00CE68AD" w:rsidP="007B00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70DDC">
        <w:rPr>
          <w:rFonts w:ascii="Times New Roman" w:hAnsi="Times New Roman" w:cs="Times New Roman"/>
          <w:sz w:val="24"/>
          <w:szCs w:val="24"/>
        </w:rPr>
        <w:object w:dxaOrig="646" w:dyaOrig="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6.75pt" o:ole="" fillcolor="window">
            <v:imagedata r:id="rId5" o:title=""/>
          </v:shape>
          <o:OLEObject Type="Embed" ProgID="Word.Picture.8" ShapeID="_x0000_i1025" DrawAspect="Content" ObjectID="_1526274910" r:id="rId6"/>
        </w:object>
      </w:r>
    </w:p>
    <w:p w:rsidR="00CE68AD" w:rsidRPr="00F52A20" w:rsidRDefault="00CE68AD" w:rsidP="007B00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52A20">
        <w:rPr>
          <w:rFonts w:ascii="Times New Roman" w:hAnsi="Times New Roman" w:cs="Times New Roman"/>
          <w:sz w:val="24"/>
          <w:szCs w:val="24"/>
        </w:rPr>
        <w:t>REPUBLIKA HRVATSKA</w:t>
      </w:r>
    </w:p>
    <w:p w:rsidR="00CE68AD" w:rsidRPr="00F52A20" w:rsidRDefault="00CE68AD" w:rsidP="007B00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52A20">
        <w:rPr>
          <w:rFonts w:ascii="Times New Roman" w:hAnsi="Times New Roman" w:cs="Times New Roman"/>
          <w:sz w:val="24"/>
          <w:szCs w:val="24"/>
        </w:rPr>
        <w:t>ISTARSKA ŽUPANIJA</w:t>
      </w:r>
    </w:p>
    <w:p w:rsidR="00CE68AD" w:rsidRPr="00F52A20" w:rsidRDefault="00CE68AD" w:rsidP="007B00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52A20">
        <w:rPr>
          <w:rFonts w:ascii="Times New Roman" w:hAnsi="Times New Roman" w:cs="Times New Roman"/>
          <w:sz w:val="24"/>
          <w:szCs w:val="24"/>
        </w:rPr>
        <w:t>OPĆINA LIŽNJAN</w:t>
      </w:r>
      <w:r>
        <w:rPr>
          <w:rFonts w:ascii="Times New Roman" w:hAnsi="Times New Roman" w:cs="Times New Roman"/>
          <w:sz w:val="24"/>
          <w:szCs w:val="24"/>
        </w:rPr>
        <w:t>-LISIGNANO</w:t>
      </w:r>
    </w:p>
    <w:p w:rsidR="00CE68AD" w:rsidRDefault="00CE68AD" w:rsidP="007B00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NAČELNIK</w:t>
      </w:r>
    </w:p>
    <w:p w:rsidR="00CE68AD" w:rsidRDefault="00CE68AD" w:rsidP="007B00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8AD" w:rsidRDefault="00CE68AD" w:rsidP="009B342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13. stavak 1. Zakona o pravu na pristup informacijama ("Narodne novine“ broj 25/13, 85/15) te članka 33. Statuta Općine Ližnjan – Lisignano („Službene novine Općine Ližnjan – Lisignano“ broj 5/09– pročišćeni tekst i 01/13), Općinski načelnik dana 01. lipnja 2016. godine donosi</w:t>
      </w:r>
    </w:p>
    <w:p w:rsidR="00CE68AD" w:rsidRDefault="00CE68AD" w:rsidP="007B00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8AD" w:rsidRPr="00132AC0" w:rsidRDefault="00CE68AD" w:rsidP="00132AC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:rsidR="00CE68AD" w:rsidRPr="00132AC0" w:rsidRDefault="00CE68AD" w:rsidP="00132AC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AC0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razrješenju i </w:t>
      </w:r>
      <w:r w:rsidRPr="00132AC0">
        <w:rPr>
          <w:rFonts w:ascii="Times New Roman" w:hAnsi="Times New Roman" w:cs="Times New Roman"/>
          <w:b/>
          <w:bCs/>
          <w:sz w:val="24"/>
          <w:szCs w:val="24"/>
        </w:rPr>
        <w:t>određivanju službenika za informiranje</w:t>
      </w:r>
    </w:p>
    <w:p w:rsidR="00CE68AD" w:rsidRDefault="00CE68AD" w:rsidP="007B00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8AD" w:rsidRDefault="00CE68AD" w:rsidP="00132A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CE68AD" w:rsidRDefault="00CE68AD" w:rsidP="00132A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E68AD" w:rsidRDefault="00CE68AD" w:rsidP="009B3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 se pismeni zahtjev Sarite Buršić Švigir, stručne referentice za računovodstveno i materijalno poslovanje u Odsjeku za financijsko-računovodstveno poslovanje Općine Ližnjan-Lisignano za razrješenjem kao službene osobe mjerodavne za rješavanje ostvarivanja prava na pristup informacijama (u daljnjem tekstu: službenica za informiranje), na koju funkciju je ista imenovana Odlukom o određivanju službenika za informiranje KLASA: 022-06/15-01/127 URBROJ: 2168/03-01-15-1 od dana 06. listopada 2015. godine.</w:t>
      </w:r>
    </w:p>
    <w:p w:rsidR="00CE68AD" w:rsidRDefault="00CE68AD" w:rsidP="00601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CE68AD" w:rsidRDefault="00CE68AD" w:rsidP="00601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68AD" w:rsidRDefault="00CE68AD" w:rsidP="00060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Određuje se Lorena Stančir, mag.iur., voditeljica Odsjeka za društvene djelatnosti i opću upravu Općine Ližnjan-Lisignano kao službena osoba mjerodavna za rješavanje ostvarivanja prava na pristup informacijama, odnosno kao službenica za informiranje.</w:t>
      </w:r>
    </w:p>
    <w:p w:rsidR="00CE68AD" w:rsidRDefault="00CE68AD" w:rsidP="00060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Imenovana će obavljati poslove propisane člankom 13. Zakona o pravu na pristup informacijama. </w:t>
      </w:r>
    </w:p>
    <w:p w:rsidR="00CE68AD" w:rsidRDefault="00CE68AD" w:rsidP="00060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8AD" w:rsidRDefault="00CE68AD" w:rsidP="00132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podaci službenice za informiranje iz stavka</w:t>
      </w:r>
      <w:r w:rsidRPr="00132AC0">
        <w:rPr>
          <w:rFonts w:ascii="Times New Roman" w:hAnsi="Times New Roman" w:cs="Times New Roman"/>
          <w:sz w:val="24"/>
          <w:szCs w:val="24"/>
        </w:rPr>
        <w:t xml:space="preserve"> 1. ovog članka jesu: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132AC0">
        <w:rPr>
          <w:rFonts w:ascii="Times New Roman" w:hAnsi="Times New Roman" w:cs="Times New Roman"/>
          <w:sz w:val="24"/>
          <w:szCs w:val="24"/>
        </w:rPr>
        <w:t>elefon 052</w:t>
      </w:r>
      <w:r>
        <w:rPr>
          <w:rFonts w:ascii="Times New Roman" w:hAnsi="Times New Roman" w:cs="Times New Roman"/>
          <w:sz w:val="24"/>
          <w:szCs w:val="24"/>
        </w:rPr>
        <w:t>/578-564, f</w:t>
      </w:r>
      <w:r w:rsidRPr="00132AC0">
        <w:rPr>
          <w:rFonts w:ascii="Times New Roman" w:hAnsi="Times New Roman" w:cs="Times New Roman"/>
          <w:sz w:val="24"/>
          <w:szCs w:val="24"/>
        </w:rPr>
        <w:t>ax 052</w:t>
      </w:r>
      <w:r>
        <w:rPr>
          <w:rFonts w:ascii="Times New Roman" w:hAnsi="Times New Roman" w:cs="Times New Roman"/>
          <w:sz w:val="24"/>
          <w:szCs w:val="24"/>
        </w:rPr>
        <w:t>/578-002, e</w:t>
      </w:r>
      <w:r w:rsidRPr="00132AC0">
        <w:rPr>
          <w:rFonts w:ascii="Times New Roman" w:hAnsi="Times New Roman" w:cs="Times New Roman"/>
          <w:sz w:val="24"/>
          <w:szCs w:val="24"/>
        </w:rPr>
        <w:t xml:space="preserve">-mail </w:t>
      </w:r>
      <w:r>
        <w:rPr>
          <w:rFonts w:ascii="Times New Roman" w:hAnsi="Times New Roman" w:cs="Times New Roman"/>
          <w:sz w:val="24"/>
          <w:szCs w:val="24"/>
        </w:rPr>
        <w:t>lorena.stancir</w:t>
      </w:r>
      <w:r w:rsidRPr="005B43DE">
        <w:rPr>
          <w:rFonts w:ascii="Times New Roman" w:hAnsi="Times New Roman" w:cs="Times New Roman"/>
          <w:sz w:val="24"/>
          <w:szCs w:val="24"/>
        </w:rPr>
        <w:t>@liznjan.hr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8AD" w:rsidRDefault="00CE68AD" w:rsidP="00132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8AD" w:rsidRDefault="00CE68AD" w:rsidP="005B4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CE68AD" w:rsidRPr="00132AC0" w:rsidRDefault="00CE68AD" w:rsidP="00132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8AD" w:rsidRDefault="00CE68AD" w:rsidP="00060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Stupanjem na snagu ove Odluke stavlja se van snage Odluka o određivanju službenika za informiranje KLASA: 022-06/15-01/127 URBROJ: 2168/03-01-15-1 od dana 06. listopada 2015. godine.</w:t>
      </w:r>
    </w:p>
    <w:p w:rsidR="00CE68AD" w:rsidRDefault="00CE68AD" w:rsidP="00060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8AD" w:rsidRDefault="00CE68AD" w:rsidP="009B3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CE68AD" w:rsidRDefault="00CE68AD" w:rsidP="009B3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68AD" w:rsidRDefault="00CE68AD" w:rsidP="00C44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donošenja, a objaviti će se u „Službenim novinama Općine Ližnjan – Lisignano“, na oglasnoj ploči i internet stranici ovog upravnog tijela sukladno obvezi iz članka 13. stavak 2. Zakona.</w:t>
      </w:r>
    </w:p>
    <w:p w:rsidR="00CE68AD" w:rsidRDefault="00CE68AD" w:rsidP="00C44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8AD" w:rsidRDefault="00CE68AD" w:rsidP="00C44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022-06/15-01/127                                                                                     NAČELNIK</w:t>
      </w:r>
    </w:p>
    <w:p w:rsidR="00CE68AD" w:rsidRPr="00773A38" w:rsidRDefault="00CE68AD" w:rsidP="00705B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2168/03-01-16-5</w:t>
      </w:r>
    </w:p>
    <w:p w:rsidR="00CE68AD" w:rsidRPr="00773A38" w:rsidRDefault="00CE68AD" w:rsidP="00705B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Ližnjan,</w:t>
      </w:r>
      <w:r w:rsidRPr="00773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 lipanj 2016.                                                                                         Marko Ravnić,v.r.</w:t>
      </w:r>
    </w:p>
    <w:p w:rsidR="00CE68AD" w:rsidRDefault="00CE68AD" w:rsidP="005B43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68AD" w:rsidSect="00863F71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26E03"/>
    <w:multiLevelType w:val="hybridMultilevel"/>
    <w:tmpl w:val="CDF60C58"/>
    <w:lvl w:ilvl="0" w:tplc="00DEB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5764BC"/>
    <w:multiLevelType w:val="hybridMultilevel"/>
    <w:tmpl w:val="E5D6029E"/>
    <w:lvl w:ilvl="0" w:tplc="D60AD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94D"/>
    <w:rsid w:val="000355CA"/>
    <w:rsid w:val="00060CB7"/>
    <w:rsid w:val="000C5A61"/>
    <w:rsid w:val="000E694D"/>
    <w:rsid w:val="00125FC3"/>
    <w:rsid w:val="00132AC0"/>
    <w:rsid w:val="00195FEF"/>
    <w:rsid w:val="001E494E"/>
    <w:rsid w:val="00281C7D"/>
    <w:rsid w:val="002E140A"/>
    <w:rsid w:val="002F48BC"/>
    <w:rsid w:val="00306DD4"/>
    <w:rsid w:val="00322129"/>
    <w:rsid w:val="00330E25"/>
    <w:rsid w:val="00357297"/>
    <w:rsid w:val="00395FAC"/>
    <w:rsid w:val="004540DC"/>
    <w:rsid w:val="004E67F8"/>
    <w:rsid w:val="005220CA"/>
    <w:rsid w:val="005425F5"/>
    <w:rsid w:val="005653FF"/>
    <w:rsid w:val="00590D38"/>
    <w:rsid w:val="005B43DE"/>
    <w:rsid w:val="00601869"/>
    <w:rsid w:val="00657633"/>
    <w:rsid w:val="006F6438"/>
    <w:rsid w:val="006F67D8"/>
    <w:rsid w:val="00705B24"/>
    <w:rsid w:val="00754018"/>
    <w:rsid w:val="00773A38"/>
    <w:rsid w:val="007B0087"/>
    <w:rsid w:val="007E0BEF"/>
    <w:rsid w:val="00810FAB"/>
    <w:rsid w:val="00863F71"/>
    <w:rsid w:val="0089598E"/>
    <w:rsid w:val="008E5729"/>
    <w:rsid w:val="00953B3A"/>
    <w:rsid w:val="00957AA4"/>
    <w:rsid w:val="00981194"/>
    <w:rsid w:val="009B3429"/>
    <w:rsid w:val="00B05E36"/>
    <w:rsid w:val="00BA7D6E"/>
    <w:rsid w:val="00C40CB6"/>
    <w:rsid w:val="00C44624"/>
    <w:rsid w:val="00C55197"/>
    <w:rsid w:val="00C6533B"/>
    <w:rsid w:val="00C65FD9"/>
    <w:rsid w:val="00CB0D4C"/>
    <w:rsid w:val="00CC2EBD"/>
    <w:rsid w:val="00CE68AD"/>
    <w:rsid w:val="00D01EF9"/>
    <w:rsid w:val="00D3222D"/>
    <w:rsid w:val="00D63A39"/>
    <w:rsid w:val="00D70DDC"/>
    <w:rsid w:val="00D771C5"/>
    <w:rsid w:val="00DC2594"/>
    <w:rsid w:val="00DC3371"/>
    <w:rsid w:val="00DE32AB"/>
    <w:rsid w:val="00E461DD"/>
    <w:rsid w:val="00E75036"/>
    <w:rsid w:val="00EB2465"/>
    <w:rsid w:val="00EE3E8D"/>
    <w:rsid w:val="00F01571"/>
    <w:rsid w:val="00F05557"/>
    <w:rsid w:val="00F07722"/>
    <w:rsid w:val="00F2625C"/>
    <w:rsid w:val="00F26B0F"/>
    <w:rsid w:val="00F32BBC"/>
    <w:rsid w:val="00F52A20"/>
    <w:rsid w:val="00F55730"/>
    <w:rsid w:val="00F765EE"/>
    <w:rsid w:val="00FB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2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140A"/>
    <w:pPr>
      <w:ind w:left="720"/>
    </w:pPr>
  </w:style>
  <w:style w:type="paragraph" w:styleId="NoSpacing">
    <w:name w:val="No Spacing"/>
    <w:link w:val="NoSpacingChar"/>
    <w:uiPriority w:val="99"/>
    <w:qFormat/>
    <w:rsid w:val="007B0087"/>
    <w:rPr>
      <w:rFonts w:cs="Calibri"/>
    </w:rPr>
  </w:style>
  <w:style w:type="character" w:customStyle="1" w:styleId="NoSpacingChar">
    <w:name w:val="No Spacing Char"/>
    <w:link w:val="NoSpacing"/>
    <w:uiPriority w:val="99"/>
    <w:locked/>
    <w:rsid w:val="007B0087"/>
    <w:rPr>
      <w:sz w:val="22"/>
      <w:szCs w:val="22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7B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00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32A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337</Words>
  <Characters>1922</Characters>
  <Application>Microsoft Office Outlook</Application>
  <DocSecurity>0</DocSecurity>
  <Lines>0</Lines>
  <Paragraphs>0</Paragraphs>
  <ScaleCrop>false</ScaleCrop>
  <Company>Općina Ližnjan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Maja Cvek</dc:creator>
  <cp:keywords/>
  <dc:description/>
  <cp:lastModifiedBy>mirjana</cp:lastModifiedBy>
  <cp:revision>5</cp:revision>
  <dcterms:created xsi:type="dcterms:W3CDTF">2016-06-01T06:28:00Z</dcterms:created>
  <dcterms:modified xsi:type="dcterms:W3CDTF">2016-06-01T06:29:00Z</dcterms:modified>
</cp:coreProperties>
</file>