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7D" w:rsidRDefault="00AF617D" w:rsidP="007B00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0DDC">
        <w:rPr>
          <w:rFonts w:ascii="Times New Roman" w:hAnsi="Times New Roman" w:cs="Times New Roman"/>
          <w:sz w:val="24"/>
          <w:szCs w:val="24"/>
        </w:rPr>
        <w:object w:dxaOrig="646" w:dyaOrig="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6.75pt" o:ole="" fillcolor="window">
            <v:imagedata r:id="rId5" o:title=""/>
          </v:shape>
          <o:OLEObject Type="Embed" ProgID="Word.Picture.8" ShapeID="_x0000_i1025" DrawAspect="Content" ObjectID="_1608990064" r:id="rId6"/>
        </w:object>
      </w:r>
    </w:p>
    <w:p w:rsidR="00AF617D" w:rsidRPr="00F52A20" w:rsidRDefault="00AF617D" w:rsidP="007B00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52A20">
        <w:rPr>
          <w:rFonts w:ascii="Times New Roman" w:hAnsi="Times New Roman" w:cs="Times New Roman"/>
          <w:sz w:val="24"/>
          <w:szCs w:val="24"/>
        </w:rPr>
        <w:t>REPUBLIKA HRVATSKA</w:t>
      </w:r>
    </w:p>
    <w:p w:rsidR="00AF617D" w:rsidRPr="00F52A20" w:rsidRDefault="00AF617D" w:rsidP="007B00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2A20">
        <w:rPr>
          <w:rFonts w:ascii="Times New Roman" w:hAnsi="Times New Roman" w:cs="Times New Roman"/>
          <w:sz w:val="24"/>
          <w:szCs w:val="24"/>
        </w:rPr>
        <w:t>ISTARSKA ŽUPANIJA</w:t>
      </w:r>
    </w:p>
    <w:p w:rsidR="00AF617D" w:rsidRPr="00F52A20" w:rsidRDefault="00AF617D" w:rsidP="007B00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52A20">
        <w:rPr>
          <w:rFonts w:ascii="Times New Roman" w:hAnsi="Times New Roman" w:cs="Times New Roman"/>
          <w:sz w:val="24"/>
          <w:szCs w:val="24"/>
        </w:rPr>
        <w:t>OPĆINA LIŽNJAN</w:t>
      </w:r>
      <w:r>
        <w:rPr>
          <w:rFonts w:ascii="Times New Roman" w:hAnsi="Times New Roman" w:cs="Times New Roman"/>
          <w:sz w:val="24"/>
          <w:szCs w:val="24"/>
        </w:rPr>
        <w:t>-LISIGNANO</w:t>
      </w:r>
    </w:p>
    <w:p w:rsidR="00AF617D" w:rsidRDefault="00AF617D" w:rsidP="007B00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NAČELNIK</w:t>
      </w:r>
    </w:p>
    <w:p w:rsidR="00AF617D" w:rsidRDefault="00AF617D" w:rsidP="007B00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617D" w:rsidRDefault="00AF617D" w:rsidP="00245DC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13. stavak 1. Zakona o pravu na pristup informacijama ("Narodne novine“ broj 25/13, 85/15) te članka 33. Statuta Općine Ližnjan – Lisignano („Službene novine Općine Ližnjan – Lisignano“ broj 5/09– pročišćeni tekst, 01/13, 2A/17), Općinski načelnik dana 10. siječnja 2019. godine donosi</w:t>
      </w:r>
    </w:p>
    <w:p w:rsidR="00AF617D" w:rsidRPr="00132AC0" w:rsidRDefault="00AF617D" w:rsidP="00132A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AF617D" w:rsidRPr="00132AC0" w:rsidRDefault="00AF617D" w:rsidP="00132A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AC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razrješenju i </w:t>
      </w:r>
      <w:r w:rsidRPr="00132AC0">
        <w:rPr>
          <w:rFonts w:ascii="Times New Roman" w:hAnsi="Times New Roman" w:cs="Times New Roman"/>
          <w:b/>
          <w:bCs/>
          <w:sz w:val="24"/>
          <w:szCs w:val="24"/>
        </w:rPr>
        <w:t>određivanju službenika za informiranje</w:t>
      </w:r>
    </w:p>
    <w:p w:rsidR="00AF617D" w:rsidRDefault="00AF617D" w:rsidP="007B00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617D" w:rsidRDefault="00AF617D" w:rsidP="00245DC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AF617D" w:rsidRDefault="00AF617D" w:rsidP="009B3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Izmjenom i dopunom Pravilnika o unutarnjem redu Jedinstvenog upravnog odjela Općine Ližnjan-Lisignano KLASA: 022-06/18-01/103 URBROJ: 2168/03-01-18-1 od dana 19.12.2018. godine razrješava se službenica Lorena Stančir, mag.iur., zaposlena na radnom mjestu zamjenice pročelnika, kao službena osoba mjerodavna za rješavanje ostvarivanja prava na pristup informacijama (u daljnjem tekstu: službenica za informiranje), na koju funkciju je ista imenovana Odlukom o razrješenju i određivanju službenika za informiranje KLASA: 022-06/15-01/127 URBROJ: 2168/03-01-16-5 od dana 01. lipnja 2016. godine.</w:t>
      </w:r>
    </w:p>
    <w:p w:rsidR="00AF617D" w:rsidRDefault="00AF617D" w:rsidP="0024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AF617D" w:rsidRDefault="00AF617D" w:rsidP="00060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Određuje se </w:t>
      </w:r>
      <w:r w:rsidRPr="00245DCF">
        <w:rPr>
          <w:rFonts w:ascii="Times New Roman" w:hAnsi="Times New Roman" w:cs="Times New Roman"/>
          <w:b/>
          <w:bCs/>
          <w:sz w:val="24"/>
          <w:szCs w:val="24"/>
        </w:rPr>
        <w:t>Stevan Jeličić, mag.iur., Voditelj Odsjeka za društvene djelatnosti, mjesnu samoupravu te opću upravu i administrativne poslove</w:t>
      </w:r>
      <w:r>
        <w:rPr>
          <w:rFonts w:ascii="Times New Roman" w:hAnsi="Times New Roman" w:cs="Times New Roman"/>
          <w:sz w:val="24"/>
          <w:szCs w:val="24"/>
        </w:rPr>
        <w:t xml:space="preserve"> Jedinstvenog upravnog odjela Općine Ližnjan-Lisignano kao službena osoba mjerodavna za rješavanje ostvarivanja prava na pristup informacijama, odnosno kao službenik za informiranje.</w:t>
      </w:r>
    </w:p>
    <w:p w:rsidR="00AF617D" w:rsidRDefault="00AF617D" w:rsidP="00060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Imenovani će obavljati poslove propisane člankom 13. Zakona o pravu na pristup informacijama. </w:t>
      </w:r>
    </w:p>
    <w:p w:rsidR="00AF617D" w:rsidRDefault="00AF617D" w:rsidP="00060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17D" w:rsidRDefault="00AF617D" w:rsidP="00132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podaci službenika za informiranje iz stavka</w:t>
      </w:r>
      <w:r w:rsidRPr="00132AC0">
        <w:rPr>
          <w:rFonts w:ascii="Times New Roman" w:hAnsi="Times New Roman" w:cs="Times New Roman"/>
          <w:sz w:val="24"/>
          <w:szCs w:val="24"/>
        </w:rPr>
        <w:t xml:space="preserve"> 1. ovog članka jesu: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132AC0">
        <w:rPr>
          <w:rFonts w:ascii="Times New Roman" w:hAnsi="Times New Roman" w:cs="Times New Roman"/>
          <w:sz w:val="24"/>
          <w:szCs w:val="24"/>
        </w:rPr>
        <w:t>elefon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32AC0">
        <w:rPr>
          <w:rFonts w:ascii="Times New Roman" w:hAnsi="Times New Roman" w:cs="Times New Roman"/>
          <w:sz w:val="24"/>
          <w:szCs w:val="24"/>
        </w:rPr>
        <w:t xml:space="preserve"> 052</w:t>
      </w:r>
      <w:r>
        <w:rPr>
          <w:rFonts w:ascii="Times New Roman" w:hAnsi="Times New Roman" w:cs="Times New Roman"/>
          <w:sz w:val="24"/>
          <w:szCs w:val="24"/>
        </w:rPr>
        <w:t>/578-564, f</w:t>
      </w:r>
      <w:r w:rsidRPr="00132AC0">
        <w:rPr>
          <w:rFonts w:ascii="Times New Roman" w:hAnsi="Times New Roman" w:cs="Times New Roman"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32AC0">
        <w:rPr>
          <w:rFonts w:ascii="Times New Roman" w:hAnsi="Times New Roman" w:cs="Times New Roman"/>
          <w:sz w:val="24"/>
          <w:szCs w:val="24"/>
        </w:rPr>
        <w:t xml:space="preserve"> 052</w:t>
      </w:r>
      <w:r>
        <w:rPr>
          <w:rFonts w:ascii="Times New Roman" w:hAnsi="Times New Roman" w:cs="Times New Roman"/>
          <w:sz w:val="24"/>
          <w:szCs w:val="24"/>
        </w:rPr>
        <w:t>/578-002, e</w:t>
      </w:r>
      <w:r w:rsidRPr="00132AC0">
        <w:rPr>
          <w:rFonts w:ascii="Times New Roman" w:hAnsi="Times New Roman" w:cs="Times New Roman"/>
          <w:sz w:val="24"/>
          <w:szCs w:val="24"/>
        </w:rPr>
        <w:t>-mail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32AC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33B74">
          <w:rPr>
            <w:rStyle w:val="Hyperlink"/>
            <w:rFonts w:ascii="Times New Roman" w:hAnsi="Times New Roman" w:cs="Times New Roman"/>
            <w:sz w:val="24"/>
            <w:szCs w:val="24"/>
          </w:rPr>
          <w:t>stevan.jelicic@liznjan.hr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F617D" w:rsidRDefault="00AF617D" w:rsidP="00132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17D" w:rsidRPr="00132AC0" w:rsidRDefault="00AF617D" w:rsidP="0024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AF617D" w:rsidRDefault="00AF617D" w:rsidP="00060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ove Odluke stavlja se van snage Odluka o razrješenju i određivanju službenika za informiranje KLASA: 022-06/15-01/127 URBROJ: 2168/03-01-15-5 od dana 01. lipnja 2016. godine.</w:t>
      </w:r>
    </w:p>
    <w:p w:rsidR="00AF617D" w:rsidRDefault="00AF617D" w:rsidP="00060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17D" w:rsidRDefault="00AF617D" w:rsidP="0024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AF617D" w:rsidRDefault="00AF617D" w:rsidP="00C4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objaviti će se u „Službenim novinama Općine Ližnjan – Lisignano“, na oglasnoj ploči i internet stranici ovog upravnog tijela sukladno obvezi iz članka 13. stavak 2. Zakona.</w:t>
      </w:r>
    </w:p>
    <w:p w:rsidR="00AF617D" w:rsidRDefault="00AF617D" w:rsidP="00C4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17D" w:rsidRDefault="00AF617D" w:rsidP="00C4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022-06/18-01/109                                                                                    NAČELNIK</w:t>
      </w:r>
    </w:p>
    <w:p w:rsidR="00AF617D" w:rsidRPr="00773A38" w:rsidRDefault="00AF617D" w:rsidP="00705B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2168/03-01-19-1</w:t>
      </w:r>
    </w:p>
    <w:p w:rsidR="00AF617D" w:rsidRPr="00773A38" w:rsidRDefault="00AF617D" w:rsidP="00705B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Ližnjan,</w:t>
      </w:r>
      <w:r w:rsidRPr="00773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 siječanj 2019.                                                                                      Marko Ravnić</w:t>
      </w:r>
    </w:p>
    <w:p w:rsidR="00AF617D" w:rsidRDefault="00AF617D" w:rsidP="005B4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17D" w:rsidRDefault="00AF617D" w:rsidP="005B43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617D" w:rsidSect="00863F71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26E03"/>
    <w:multiLevelType w:val="hybridMultilevel"/>
    <w:tmpl w:val="CDF60C58"/>
    <w:lvl w:ilvl="0" w:tplc="00DEB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5764BC"/>
    <w:multiLevelType w:val="hybridMultilevel"/>
    <w:tmpl w:val="E5D6029E"/>
    <w:lvl w:ilvl="0" w:tplc="D60AD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94D"/>
    <w:rsid w:val="000355CA"/>
    <w:rsid w:val="00060CB7"/>
    <w:rsid w:val="000756B9"/>
    <w:rsid w:val="000C5A61"/>
    <w:rsid w:val="000D69E0"/>
    <w:rsid w:val="000E694D"/>
    <w:rsid w:val="00125FC3"/>
    <w:rsid w:val="00132AC0"/>
    <w:rsid w:val="00165EDA"/>
    <w:rsid w:val="00195FEF"/>
    <w:rsid w:val="001E494E"/>
    <w:rsid w:val="002237A0"/>
    <w:rsid w:val="00245DCF"/>
    <w:rsid w:val="00281C7D"/>
    <w:rsid w:val="002E140A"/>
    <w:rsid w:val="002F48BC"/>
    <w:rsid w:val="00306DD4"/>
    <w:rsid w:val="00322129"/>
    <w:rsid w:val="00330E25"/>
    <w:rsid w:val="0034262E"/>
    <w:rsid w:val="00357297"/>
    <w:rsid w:val="00395FAC"/>
    <w:rsid w:val="004540DC"/>
    <w:rsid w:val="004E67F8"/>
    <w:rsid w:val="005220CA"/>
    <w:rsid w:val="005425F5"/>
    <w:rsid w:val="005653FF"/>
    <w:rsid w:val="00590D38"/>
    <w:rsid w:val="005B43DE"/>
    <w:rsid w:val="00601869"/>
    <w:rsid w:val="00657633"/>
    <w:rsid w:val="006F6438"/>
    <w:rsid w:val="006F67D8"/>
    <w:rsid w:val="00705B24"/>
    <w:rsid w:val="00754018"/>
    <w:rsid w:val="00773A38"/>
    <w:rsid w:val="007B0087"/>
    <w:rsid w:val="007E0BEF"/>
    <w:rsid w:val="007E37D5"/>
    <w:rsid w:val="00810FAB"/>
    <w:rsid w:val="00863F71"/>
    <w:rsid w:val="0089598E"/>
    <w:rsid w:val="008F296F"/>
    <w:rsid w:val="00953B3A"/>
    <w:rsid w:val="00957AA4"/>
    <w:rsid w:val="00981194"/>
    <w:rsid w:val="009B3429"/>
    <w:rsid w:val="00A0176A"/>
    <w:rsid w:val="00AF617D"/>
    <w:rsid w:val="00B05E36"/>
    <w:rsid w:val="00BA7D6E"/>
    <w:rsid w:val="00C44624"/>
    <w:rsid w:val="00C55197"/>
    <w:rsid w:val="00C6533B"/>
    <w:rsid w:val="00C65FD9"/>
    <w:rsid w:val="00C81A19"/>
    <w:rsid w:val="00CB0D4C"/>
    <w:rsid w:val="00D01EF9"/>
    <w:rsid w:val="00D3222D"/>
    <w:rsid w:val="00D63A39"/>
    <w:rsid w:val="00D70DDC"/>
    <w:rsid w:val="00D771C5"/>
    <w:rsid w:val="00DC2594"/>
    <w:rsid w:val="00DC3371"/>
    <w:rsid w:val="00E461DD"/>
    <w:rsid w:val="00E75036"/>
    <w:rsid w:val="00EB2465"/>
    <w:rsid w:val="00EB433F"/>
    <w:rsid w:val="00EE3E8D"/>
    <w:rsid w:val="00F01571"/>
    <w:rsid w:val="00F05557"/>
    <w:rsid w:val="00F07722"/>
    <w:rsid w:val="00F2244C"/>
    <w:rsid w:val="00F2625C"/>
    <w:rsid w:val="00F32BBC"/>
    <w:rsid w:val="00F33B74"/>
    <w:rsid w:val="00F52A20"/>
    <w:rsid w:val="00F55730"/>
    <w:rsid w:val="00F765EE"/>
    <w:rsid w:val="00F81E7E"/>
    <w:rsid w:val="00FB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2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140A"/>
    <w:pPr>
      <w:ind w:left="720"/>
    </w:pPr>
  </w:style>
  <w:style w:type="paragraph" w:styleId="NoSpacing">
    <w:name w:val="No Spacing"/>
    <w:link w:val="NoSpacingChar"/>
    <w:uiPriority w:val="99"/>
    <w:qFormat/>
    <w:rsid w:val="007B0087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7B0087"/>
    <w:rPr>
      <w:sz w:val="22"/>
      <w:szCs w:val="22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7B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00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32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van.jelicic@liznj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370</Words>
  <Characters>2113</Characters>
  <Application>Microsoft Office Outlook</Application>
  <DocSecurity>0</DocSecurity>
  <Lines>0</Lines>
  <Paragraphs>0</Paragraphs>
  <ScaleCrop>false</ScaleCrop>
  <Company>Općina Ližnjan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Maja Cvek</dc:creator>
  <cp:keywords/>
  <dc:description/>
  <cp:lastModifiedBy>mirjana</cp:lastModifiedBy>
  <cp:revision>2</cp:revision>
  <cp:lastPrinted>2019-01-10T12:51:00Z</cp:lastPrinted>
  <dcterms:created xsi:type="dcterms:W3CDTF">2019-01-14T15:55:00Z</dcterms:created>
  <dcterms:modified xsi:type="dcterms:W3CDTF">2019-01-14T15:55:00Z</dcterms:modified>
</cp:coreProperties>
</file>